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eekatharra-profile"/>
    <w:p>
      <w:pPr>
        <w:pStyle w:val="Heading1"/>
      </w:pPr>
      <w:r>
        <w:t xml:space="preserve">Meekatharra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100,189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1,293          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Meekatharra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Meekatharra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$60,405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$3,699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2025-01-02T01:58:57Z</dcterms:created>
  <dcterms:modified xsi:type="dcterms:W3CDTF">2025-01-02T01:58:57Z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